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39E006" w14:textId="1FF964A0" w:rsidR="00A40481" w:rsidRPr="008347D3" w:rsidRDefault="002F6911" w:rsidP="004F31F7">
      <w:pPr>
        <w:bidi/>
      </w:pPr>
      <w:r w:rsidRPr="00B93771">
        <w:rPr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2C78B0DE" wp14:editId="36A5BEE7">
            <wp:simplePos x="0" y="0"/>
            <wp:positionH relativeFrom="column">
              <wp:posOffset>758281</wp:posOffset>
            </wp:positionH>
            <wp:positionV relativeFrom="paragraph">
              <wp:posOffset>182</wp:posOffset>
            </wp:positionV>
            <wp:extent cx="7735824" cy="5294376"/>
            <wp:effectExtent l="0" t="0" r="0" b="1905"/>
            <wp:wrapThrough wrapText="bothSides">
              <wp:wrapPolygon edited="0">
                <wp:start x="21384" y="0"/>
                <wp:lineTo x="0" y="233"/>
                <wp:lineTo x="0" y="21530"/>
                <wp:lineTo x="19256" y="21530"/>
                <wp:lineTo x="20267" y="21452"/>
                <wp:lineTo x="20107" y="21141"/>
                <wp:lineTo x="21437" y="21064"/>
                <wp:lineTo x="21543" y="19898"/>
                <wp:lineTo x="21543" y="18654"/>
                <wp:lineTo x="16809" y="18654"/>
                <wp:lineTo x="21543" y="18266"/>
                <wp:lineTo x="21543" y="18032"/>
                <wp:lineTo x="19788" y="17411"/>
                <wp:lineTo x="21543" y="17255"/>
                <wp:lineTo x="21543" y="16400"/>
                <wp:lineTo x="21437" y="15312"/>
                <wp:lineTo x="16809" y="14923"/>
                <wp:lineTo x="21543" y="14923"/>
                <wp:lineTo x="21543" y="13058"/>
                <wp:lineTo x="21277" y="13058"/>
                <wp:lineTo x="16809" y="12436"/>
                <wp:lineTo x="21543" y="11503"/>
                <wp:lineTo x="21543" y="11348"/>
                <wp:lineTo x="16809" y="11193"/>
                <wp:lineTo x="16809" y="9949"/>
                <wp:lineTo x="21490" y="9871"/>
                <wp:lineTo x="21543" y="9793"/>
                <wp:lineTo x="21118" y="8705"/>
                <wp:lineTo x="21543" y="8317"/>
                <wp:lineTo x="21277" y="8083"/>
                <wp:lineTo x="16809" y="7462"/>
                <wp:lineTo x="21490" y="7384"/>
                <wp:lineTo x="21543" y="7306"/>
                <wp:lineTo x="21118" y="6218"/>
                <wp:lineTo x="21543" y="5829"/>
                <wp:lineTo x="21277" y="5596"/>
                <wp:lineTo x="16809" y="4974"/>
                <wp:lineTo x="21543" y="4819"/>
                <wp:lineTo x="21543" y="4664"/>
                <wp:lineTo x="16809" y="3731"/>
                <wp:lineTo x="19362" y="3731"/>
                <wp:lineTo x="21543" y="3187"/>
                <wp:lineTo x="21543" y="0"/>
                <wp:lineTo x="213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3" b="-1"/>
                    <a:stretch/>
                  </pic:blipFill>
                  <pic:spPr bwMode="auto">
                    <a:xfrm>
                      <a:off x="0" y="0"/>
                      <a:ext cx="7735824" cy="529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81204399"/>
      <w:bookmarkEnd w:id="0"/>
      <w:r w:rsidR="00B130F9">
        <w:rPr>
          <w:sz w:val="22"/>
          <w:szCs w:val="22"/>
          <w:lang w:eastAsia="ar"/>
        </w:rPr>
        <w:object w:dxaOrig="1520" w:dyaOrig="988" w14:anchorId="011F1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29.75pt" o:ole="">
            <v:imagedata r:id="rId12" o:title=""/>
          </v:shape>
          <o:OLEObject Type="Embed" ProgID="Excel.Sheet.12" ShapeID="_x0000_i1025" DrawAspect="Icon" ObjectID="_1705408895" r:id="rId13"/>
        </w:object>
      </w:r>
    </w:p>
    <w:sectPr w:rsidR="00A40481" w:rsidRPr="008347D3" w:rsidSect="00834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36CE" w14:textId="77777777" w:rsidR="00856871" w:rsidRDefault="00856871">
      <w:r>
        <w:separator/>
      </w:r>
    </w:p>
    <w:p w14:paraId="0B2B4DE9" w14:textId="77777777" w:rsidR="00856871" w:rsidRDefault="00856871"/>
  </w:endnote>
  <w:endnote w:type="continuationSeparator" w:id="0">
    <w:p w14:paraId="3FBDEE80" w14:textId="77777777" w:rsidR="00856871" w:rsidRDefault="00856871">
      <w:r>
        <w:continuationSeparator/>
      </w:r>
    </w:p>
    <w:p w14:paraId="74736D41" w14:textId="77777777" w:rsidR="00856871" w:rsidRDefault="00856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FB12" w14:textId="77777777" w:rsidR="005638F8" w:rsidRDefault="005638F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EB80" w14:textId="65E168BD" w:rsidR="00B130F9" w:rsidRPr="006C1ABD" w:rsidRDefault="00B130F9" w:rsidP="00B130F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CEC5A" wp14:editId="11F26F2A">
              <wp:simplePos x="0" y="0"/>
              <wp:positionH relativeFrom="margin">
                <wp:align>left</wp:align>
              </wp:positionH>
              <wp:positionV relativeFrom="paragraph">
                <wp:posOffset>165735</wp:posOffset>
              </wp:positionV>
              <wp:extent cx="9188450" cy="6350"/>
              <wp:effectExtent l="0" t="0" r="317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88450" cy="6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015BD" id="Straight Connector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723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4FC07C3FB094980A87C5A4B598C34F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EOM-ZO0-TP-000184-AR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E6AFF2CB10944D48D85AB1B56E8046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DE5652B" w14:textId="2F7F2ABB" w:rsidR="00B130F9" w:rsidRPr="006C1ABD" w:rsidRDefault="00B130F9" w:rsidP="00B130F9">
    <w:pPr>
      <w:framePr w:wrap="none" w:vAnchor="text" w:hAnchor="page" w:x="16241" w:y="448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C6142DD" w:rsidR="009210BF" w:rsidRPr="00B130F9" w:rsidRDefault="00B130F9" w:rsidP="00B130F9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AAE9" w14:textId="77777777" w:rsidR="005638F8" w:rsidRDefault="005638F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BE70" w14:textId="77777777" w:rsidR="00856871" w:rsidRDefault="00856871">
      <w:r>
        <w:separator/>
      </w:r>
    </w:p>
    <w:p w14:paraId="2446D483" w14:textId="77777777" w:rsidR="00856871" w:rsidRDefault="00856871"/>
  </w:footnote>
  <w:footnote w:type="continuationSeparator" w:id="0">
    <w:p w14:paraId="36EE176E" w14:textId="77777777" w:rsidR="00856871" w:rsidRDefault="00856871">
      <w:r>
        <w:continuationSeparator/>
      </w:r>
    </w:p>
    <w:p w14:paraId="6705B90A" w14:textId="77777777" w:rsidR="00856871" w:rsidRDefault="0085687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2A09" w14:textId="77777777" w:rsidR="005638F8" w:rsidRDefault="005638F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5638F8" w14:paraId="55B15A60" w14:textId="77777777" w:rsidTr="008347D3">
      <w:trPr>
        <w:jc w:val="center"/>
      </w:trPr>
      <w:tc>
        <w:tcPr>
          <w:tcW w:w="2070" w:type="dxa"/>
        </w:tcPr>
        <w:p w14:paraId="01975BF5" w14:textId="767A08E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FD294F3" w:rsidR="009210BF" w:rsidRPr="006A25F8" w:rsidRDefault="005638F8" w:rsidP="008E02BB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5638F8">
            <w:rPr>
              <w:kern w:val="32"/>
              <w:sz w:val="24"/>
              <w:szCs w:val="24"/>
              <w:rtl/>
              <w:lang w:eastAsia="ar"/>
            </w:rPr>
            <w:t>نموذج خ</w:t>
          </w:r>
          <w:r w:rsidR="00AA0F77">
            <w:rPr>
              <w:kern w:val="32"/>
              <w:sz w:val="24"/>
              <w:szCs w:val="24"/>
              <w:rtl/>
              <w:lang w:eastAsia="ar"/>
            </w:rPr>
            <w:t xml:space="preserve">طة إدارة المخلفات </w:t>
          </w:r>
          <w:r w:rsidR="00AA0F77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B54417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المرافق </w:t>
          </w:r>
          <w:r w:rsidR="008E02BB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</w:p>
      </w:tc>
    </w:tr>
  </w:tbl>
  <w:p w14:paraId="0FE4F66F" w14:textId="0CBE8699" w:rsidR="009210BF" w:rsidRPr="00AC1B11" w:rsidRDefault="004F31F7" w:rsidP="00AC1B11">
    <w:pPr>
      <w:pStyle w:val="Header"/>
      <w:bidi/>
    </w:pPr>
    <w:bookmarkStart w:id="1" w:name="_GoBack"/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FA3AB93" wp14:editId="74886846">
          <wp:simplePos x="0" y="0"/>
          <wp:positionH relativeFrom="leftMargin">
            <wp:posOffset>146050</wp:posOffset>
          </wp:positionH>
          <wp:positionV relativeFrom="paragraph">
            <wp:posOffset>-646430</wp:posOffset>
          </wp:positionV>
          <wp:extent cx="641350" cy="71437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6413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7683" w14:textId="77777777" w:rsidR="005638F8" w:rsidRDefault="005638F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0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45F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911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04A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1F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8F8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0CA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71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2BB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37D2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F77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0F9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417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560E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7AB4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6D09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6E1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FC07C3FB094980A87C5A4B598C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4108-423D-414F-9BC4-4867CBCDEA6A}"/>
      </w:docPartPr>
      <w:docPartBody>
        <w:p w:rsidR="00000000" w:rsidRDefault="00FA67BD" w:rsidP="00FA67BD">
          <w:pPr>
            <w:pStyle w:val="44FC07C3FB094980A87C5A4B598C34F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E6AFF2CB10944D48D85AB1B56E8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CAB8-737C-4CF8-8287-9FA03151B706}"/>
      </w:docPartPr>
      <w:docPartBody>
        <w:p w:rsidR="00000000" w:rsidRDefault="00FA67BD" w:rsidP="00FA67BD">
          <w:pPr>
            <w:pStyle w:val="2E6AFF2CB10944D48D85AB1B56E8046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BD"/>
    <w:rsid w:val="003347FB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A67BD"/>
    <w:rPr>
      <w:color w:val="808080"/>
    </w:rPr>
  </w:style>
  <w:style w:type="paragraph" w:customStyle="1" w:styleId="44FC07C3FB094980A87C5A4B598C34F1">
    <w:name w:val="44FC07C3FB094980A87C5A4B598C34F1"/>
    <w:rsid w:val="00FA67BD"/>
    <w:pPr>
      <w:bidi/>
    </w:pPr>
  </w:style>
  <w:style w:type="paragraph" w:customStyle="1" w:styleId="58C9BE2EABFE4962A6AB9EC62197CFA3">
    <w:name w:val="58C9BE2EABFE4962A6AB9EC62197CFA3"/>
    <w:rsid w:val="00FA67BD"/>
    <w:pPr>
      <w:bidi/>
    </w:pPr>
  </w:style>
  <w:style w:type="paragraph" w:customStyle="1" w:styleId="2E6AFF2CB10944D48D85AB1B56E80469">
    <w:name w:val="2E6AFF2CB10944D48D85AB1B56E80469"/>
    <w:rsid w:val="00FA67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1BA18-6E06-4C6E-96A2-2BC1ACA9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EOM-ZO0-TP-000184-AR Rev 000</dc:subject>
  <dc:creator>Rivamonte, Leonnito (RMP)</dc:creator>
  <cp:keywords>ᅟ</cp:keywords>
  <cp:lastModifiedBy>الاء الزهراني Alaa Alzahrani</cp:lastModifiedBy>
  <cp:revision>12</cp:revision>
  <cp:lastPrinted>2017-10-17T10:11:00Z</cp:lastPrinted>
  <dcterms:created xsi:type="dcterms:W3CDTF">2021-03-15T08:58:00Z</dcterms:created>
  <dcterms:modified xsi:type="dcterms:W3CDTF">2022-02-03T12:55:00Z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